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D1" w:rsidRPr="00D73C40" w:rsidRDefault="003D67D1" w:rsidP="00D73C40">
      <w:pPr>
        <w:ind w:left="-567"/>
        <w:jc w:val="center"/>
        <w:rPr>
          <w:rFonts w:ascii="Arial" w:hAnsi="Arial" w:cs="Arial"/>
          <w:i/>
          <w:sz w:val="22"/>
          <w:szCs w:val="22"/>
        </w:rPr>
      </w:pPr>
      <w:r w:rsidRPr="00D73C40">
        <w:rPr>
          <w:rFonts w:ascii="Arial" w:hAnsi="Arial" w:cs="Arial"/>
          <w:i/>
          <w:sz w:val="22"/>
          <w:szCs w:val="22"/>
        </w:rPr>
        <w:t xml:space="preserve">Российская </w:t>
      </w:r>
      <w:r w:rsidR="00D73C40">
        <w:rPr>
          <w:rFonts w:ascii="Arial" w:hAnsi="Arial" w:cs="Arial"/>
          <w:i/>
          <w:sz w:val="22"/>
          <w:szCs w:val="22"/>
          <w:lang w:val="en-US"/>
        </w:rPr>
        <w:t>Ф</w:t>
      </w:r>
      <w:r w:rsidRPr="00D73C40">
        <w:rPr>
          <w:rFonts w:ascii="Arial" w:hAnsi="Arial" w:cs="Arial"/>
          <w:i/>
          <w:sz w:val="22"/>
          <w:szCs w:val="22"/>
        </w:rPr>
        <w:t>едерация</w:t>
      </w:r>
    </w:p>
    <w:p w:rsidR="003D67D1" w:rsidRPr="00D73C40" w:rsidRDefault="003D67D1" w:rsidP="00D73C40">
      <w:pPr>
        <w:ind w:left="-567"/>
        <w:jc w:val="center"/>
        <w:rPr>
          <w:rFonts w:ascii="Arial" w:hAnsi="Arial" w:cs="Arial"/>
          <w:i/>
          <w:sz w:val="22"/>
          <w:szCs w:val="22"/>
        </w:rPr>
      </w:pPr>
      <w:r w:rsidRPr="00D73C40">
        <w:rPr>
          <w:rFonts w:ascii="Arial" w:hAnsi="Arial" w:cs="Arial"/>
          <w:i/>
          <w:sz w:val="22"/>
          <w:szCs w:val="22"/>
        </w:rPr>
        <w:t>Тюменская область</w:t>
      </w:r>
    </w:p>
    <w:p w:rsidR="003D67D1" w:rsidRPr="00D73C40" w:rsidRDefault="003D67D1" w:rsidP="00D73C40">
      <w:pPr>
        <w:ind w:left="-567"/>
        <w:jc w:val="center"/>
        <w:rPr>
          <w:rFonts w:ascii="Arial" w:hAnsi="Arial" w:cs="Arial"/>
          <w:i/>
          <w:sz w:val="22"/>
          <w:szCs w:val="22"/>
        </w:rPr>
      </w:pPr>
      <w:r w:rsidRPr="00D73C40">
        <w:rPr>
          <w:rFonts w:ascii="Arial" w:hAnsi="Arial" w:cs="Arial"/>
          <w:i/>
          <w:sz w:val="22"/>
          <w:szCs w:val="22"/>
        </w:rPr>
        <w:t>Ханты-</w:t>
      </w:r>
      <w:r w:rsidR="00D73C40">
        <w:rPr>
          <w:rFonts w:ascii="Arial" w:hAnsi="Arial" w:cs="Arial"/>
          <w:i/>
          <w:sz w:val="22"/>
          <w:szCs w:val="22"/>
        </w:rPr>
        <w:t>М</w:t>
      </w:r>
      <w:r w:rsidRPr="00D73C40">
        <w:rPr>
          <w:rFonts w:ascii="Arial" w:hAnsi="Arial" w:cs="Arial"/>
          <w:i/>
          <w:sz w:val="22"/>
          <w:szCs w:val="22"/>
        </w:rPr>
        <w:t>ансийский автономный округ – Югра</w:t>
      </w:r>
    </w:p>
    <w:p w:rsidR="00D73C40" w:rsidRPr="00AB11C7" w:rsidRDefault="00D73C40" w:rsidP="00D73C40">
      <w:pPr>
        <w:overflowPunct w:val="0"/>
        <w:autoSpaceDE w:val="0"/>
        <w:autoSpaceDN w:val="0"/>
        <w:adjustRightInd w:val="0"/>
        <w:ind w:left="-567" w:right="-5"/>
        <w:jc w:val="center"/>
        <w:rPr>
          <w:b/>
          <w:i/>
          <w:sz w:val="36"/>
          <w:szCs w:val="20"/>
        </w:rPr>
      </w:pPr>
      <w:r>
        <w:rPr>
          <w:b/>
          <w:i/>
          <w:sz w:val="36"/>
          <w:szCs w:val="36"/>
        </w:rPr>
        <w:t>Ф</w:t>
      </w:r>
      <w:r w:rsidRPr="00650816">
        <w:rPr>
          <w:b/>
          <w:i/>
          <w:sz w:val="36"/>
          <w:szCs w:val="36"/>
        </w:rPr>
        <w:t>илиал</w:t>
      </w:r>
      <w:r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</w:rPr>
        <w:t>АО «Горэлектросеть»</w:t>
      </w:r>
      <w:r w:rsidRPr="00AB11C7">
        <w:rPr>
          <w:b/>
          <w:i/>
          <w:sz w:val="36"/>
          <w:szCs w:val="36"/>
        </w:rPr>
        <w:t xml:space="preserve"> </w:t>
      </w:r>
    </w:p>
    <w:p w:rsidR="00D73C40" w:rsidRPr="00084217" w:rsidRDefault="00D73C40" w:rsidP="00D73C40">
      <w:pPr>
        <w:overflowPunct w:val="0"/>
        <w:autoSpaceDE w:val="0"/>
        <w:autoSpaceDN w:val="0"/>
        <w:adjustRightInd w:val="0"/>
        <w:ind w:left="-567" w:right="-5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  <w:r w:rsidRPr="00084217">
        <w:rPr>
          <w:b/>
          <w:i/>
          <w:sz w:val="36"/>
          <w:szCs w:val="36"/>
        </w:rPr>
        <w:t>УПРАВЛЕНИЕ ТЕПЛОСНАБЖЕНИЯ</w:t>
      </w:r>
    </w:p>
    <w:p w:rsidR="00D73C40" w:rsidRDefault="00D73C40" w:rsidP="00D73C40">
      <w:pPr>
        <w:overflowPunct w:val="0"/>
        <w:autoSpaceDE w:val="0"/>
        <w:autoSpaceDN w:val="0"/>
        <w:adjustRightInd w:val="0"/>
        <w:ind w:left="-567" w:right="-5"/>
        <w:jc w:val="center"/>
        <w:rPr>
          <w:b/>
          <w:i/>
          <w:sz w:val="36"/>
          <w:szCs w:val="36"/>
        </w:rPr>
      </w:pPr>
      <w:r w:rsidRPr="00084217">
        <w:rPr>
          <w:b/>
          <w:i/>
          <w:sz w:val="36"/>
          <w:szCs w:val="36"/>
        </w:rPr>
        <w:t>ГОРОДА НИЖНЕВАРТОВСК</w:t>
      </w:r>
    </w:p>
    <w:p w:rsidR="00D73C40" w:rsidRPr="00825F15" w:rsidRDefault="00D73C40" w:rsidP="00D73C40">
      <w:pPr>
        <w:overflowPunct w:val="0"/>
        <w:autoSpaceDE w:val="0"/>
        <w:autoSpaceDN w:val="0"/>
        <w:adjustRightInd w:val="0"/>
        <w:ind w:left="-567" w:right="556"/>
        <w:jc w:val="center"/>
        <w:rPr>
          <w:b/>
          <w:sz w:val="22"/>
        </w:rPr>
      </w:pPr>
      <w:r w:rsidRPr="00825F15">
        <w:rPr>
          <w:b/>
          <w:sz w:val="22"/>
        </w:rPr>
        <w:t xml:space="preserve">ИНН </w:t>
      </w:r>
      <w:r>
        <w:rPr>
          <w:b/>
          <w:sz w:val="22"/>
        </w:rPr>
        <w:t>8</w:t>
      </w:r>
      <w:r w:rsidRPr="005A7D9A">
        <w:rPr>
          <w:b/>
          <w:sz w:val="22"/>
        </w:rPr>
        <w:t>603004190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825F15">
        <w:rPr>
          <w:b/>
          <w:sz w:val="22"/>
        </w:rPr>
        <w:t xml:space="preserve">КПП </w:t>
      </w:r>
      <w:r w:rsidRPr="0011389F">
        <w:rPr>
          <w:b/>
          <w:sz w:val="22"/>
        </w:rPr>
        <w:t xml:space="preserve"> </w:t>
      </w:r>
      <w:r>
        <w:rPr>
          <w:b/>
          <w:sz w:val="22"/>
        </w:rPr>
        <w:t>860343</w:t>
      </w:r>
      <w:r w:rsidRPr="005A7D9A">
        <w:rPr>
          <w:b/>
          <w:sz w:val="22"/>
        </w:rPr>
        <w:t>001</w:t>
      </w:r>
    </w:p>
    <w:p w:rsidR="00D73C40" w:rsidRPr="00084217" w:rsidRDefault="00D73C40" w:rsidP="00D73C40">
      <w:pPr>
        <w:overflowPunct w:val="0"/>
        <w:autoSpaceDE w:val="0"/>
        <w:autoSpaceDN w:val="0"/>
        <w:adjustRightInd w:val="0"/>
        <w:ind w:left="-567" w:right="556"/>
        <w:jc w:val="center"/>
        <w:rPr>
          <w:b/>
          <w:sz w:val="20"/>
        </w:rPr>
      </w:pPr>
      <w:r w:rsidRPr="00084217">
        <w:rPr>
          <w:b/>
          <w:sz w:val="20"/>
        </w:rPr>
        <w:t>628609</w:t>
      </w:r>
      <w:r>
        <w:rPr>
          <w:b/>
          <w:sz w:val="20"/>
        </w:rPr>
        <w:t xml:space="preserve">, </w:t>
      </w:r>
      <w:r w:rsidRPr="00084217">
        <w:rPr>
          <w:b/>
          <w:sz w:val="20"/>
        </w:rPr>
        <w:t xml:space="preserve">ХАНТЫ-МАНСИЙСКИЙ АВТОНОМНЫЙ ОКРУГ </w:t>
      </w:r>
      <w:r>
        <w:rPr>
          <w:b/>
          <w:sz w:val="20"/>
        </w:rPr>
        <w:t>–</w:t>
      </w:r>
      <w:r w:rsidRPr="00084217">
        <w:rPr>
          <w:b/>
          <w:sz w:val="20"/>
        </w:rPr>
        <w:t xml:space="preserve"> ЮГРА</w:t>
      </w:r>
      <w:r>
        <w:rPr>
          <w:b/>
          <w:sz w:val="20"/>
        </w:rPr>
        <w:t xml:space="preserve">, </w:t>
      </w:r>
      <w:r w:rsidRPr="00084217">
        <w:rPr>
          <w:b/>
          <w:sz w:val="20"/>
        </w:rPr>
        <w:t xml:space="preserve">ГОРОД </w:t>
      </w:r>
      <w:r>
        <w:rPr>
          <w:b/>
          <w:sz w:val="20"/>
        </w:rPr>
        <w:t>Н</w:t>
      </w:r>
      <w:r w:rsidRPr="00084217">
        <w:rPr>
          <w:b/>
          <w:sz w:val="20"/>
        </w:rPr>
        <w:t>ИЖНЕВАРТОВСК</w:t>
      </w:r>
    </w:p>
    <w:p w:rsidR="00D73C40" w:rsidRDefault="00D73C40" w:rsidP="00D73C40">
      <w:pPr>
        <w:overflowPunct w:val="0"/>
        <w:autoSpaceDE w:val="0"/>
        <w:autoSpaceDN w:val="0"/>
        <w:adjustRightInd w:val="0"/>
        <w:ind w:left="-567" w:right="556"/>
        <w:jc w:val="center"/>
        <w:rPr>
          <w:b/>
          <w:sz w:val="20"/>
        </w:rPr>
      </w:pPr>
      <w:r w:rsidRPr="00084217">
        <w:rPr>
          <w:b/>
          <w:sz w:val="20"/>
        </w:rPr>
        <w:t>УЛИЦА МЕНДЕЛЕЕВА</w:t>
      </w:r>
      <w:r>
        <w:rPr>
          <w:b/>
          <w:sz w:val="20"/>
        </w:rPr>
        <w:t>, дом 21</w:t>
      </w:r>
    </w:p>
    <w:p w:rsidR="00D73C40" w:rsidRPr="00084217" w:rsidRDefault="00D73C40" w:rsidP="00D73C40">
      <w:pPr>
        <w:overflowPunct w:val="0"/>
        <w:autoSpaceDE w:val="0"/>
        <w:autoSpaceDN w:val="0"/>
        <w:adjustRightInd w:val="0"/>
        <w:ind w:left="-567" w:right="556"/>
        <w:jc w:val="center"/>
        <w:rPr>
          <w:b/>
          <w:sz w:val="20"/>
        </w:rPr>
      </w:pPr>
      <w:r>
        <w:rPr>
          <w:b/>
          <w:sz w:val="20"/>
        </w:rPr>
        <w:t>т</w:t>
      </w:r>
      <w:r w:rsidRPr="001B5D4B">
        <w:rPr>
          <w:b/>
          <w:sz w:val="20"/>
        </w:rPr>
        <w:t>елефон: (3466) 24-98-16</w:t>
      </w:r>
      <w:r>
        <w:rPr>
          <w:b/>
          <w:sz w:val="20"/>
        </w:rPr>
        <w:t>, ф</w:t>
      </w:r>
      <w:r w:rsidRPr="001B5D4B">
        <w:rPr>
          <w:b/>
          <w:sz w:val="20"/>
        </w:rPr>
        <w:t>акс: (3466) 67-15-02</w:t>
      </w:r>
      <w:r>
        <w:rPr>
          <w:b/>
          <w:sz w:val="20"/>
        </w:rPr>
        <w:t>, эл.почта</w:t>
      </w:r>
      <w:r w:rsidRPr="001B5D4B">
        <w:rPr>
          <w:b/>
          <w:sz w:val="20"/>
        </w:rPr>
        <w:t xml:space="preserve">: </w:t>
      </w:r>
      <w:r w:rsidRPr="00C33F5C">
        <w:rPr>
          <w:b/>
          <w:sz w:val="20"/>
        </w:rPr>
        <w:t>utsnv@utsnv.ru</w:t>
      </w:r>
    </w:p>
    <w:p w:rsidR="00D73C40" w:rsidRPr="00C33D21" w:rsidRDefault="00D73C40" w:rsidP="00D73C40">
      <w:pPr>
        <w:ind w:left="-567"/>
        <w:rPr>
          <w:rFonts w:ascii="Microsoft Sans Serif" w:hAnsi="Microsoft Sans Serif" w:cs="Microsoft Sans Serif"/>
          <w:sz w:val="20"/>
          <w:szCs w:val="20"/>
        </w:rPr>
      </w:pPr>
    </w:p>
    <w:p w:rsidR="00C96646" w:rsidRPr="00A644FA" w:rsidRDefault="00D560FA" w:rsidP="00D560FA">
      <w:pPr>
        <w:spacing w:before="300" w:after="100"/>
        <w:ind w:left="2832"/>
        <w:rPr>
          <w:rFonts w:ascii="Arial" w:hAnsi="Arial" w:cs="Arial"/>
        </w:rPr>
      </w:pPr>
      <w:r w:rsidRPr="00A644FA">
        <w:rPr>
          <w:rFonts w:ascii="Arial" w:hAnsi="Arial" w:cs="Arial"/>
        </w:rPr>
        <w:t xml:space="preserve">    </w:t>
      </w:r>
      <w:r w:rsidRPr="003D67D1">
        <w:rPr>
          <w:rFonts w:ascii="Arial" w:hAnsi="Arial" w:cs="Arial"/>
        </w:rPr>
        <w:t>Кому</w:t>
      </w:r>
      <w:r w:rsidR="004373F9" w:rsidRPr="003D67D1">
        <w:rPr>
          <w:rFonts w:ascii="Arial" w:hAnsi="Arial" w:cs="Arial"/>
        </w:rPr>
        <w:t>:</w:t>
      </w:r>
    </w:p>
    <w:tbl>
      <w:tblPr>
        <w:tblStyle w:val="a3"/>
        <w:tblW w:w="0" w:type="auto"/>
        <w:jc w:val="right"/>
        <w:tblInd w:w="-34" w:type="dxa"/>
        <w:tblLayout w:type="fixed"/>
        <w:tblLook w:val="01E0"/>
      </w:tblPr>
      <w:tblGrid>
        <w:gridCol w:w="2142"/>
        <w:gridCol w:w="1094"/>
        <w:gridCol w:w="1381"/>
        <w:gridCol w:w="1699"/>
      </w:tblGrid>
      <w:tr w:rsidR="00157272" w:rsidRPr="00A644FA" w:rsidTr="007E62E0">
        <w:trPr>
          <w:jc w:val="right"/>
        </w:trPr>
        <w:tc>
          <w:tcPr>
            <w:tcW w:w="2142" w:type="dxa"/>
          </w:tcPr>
          <w:p w:rsidR="00157272" w:rsidRPr="00A644FA" w:rsidRDefault="00157272" w:rsidP="00975BD7">
            <w:pPr>
              <w:tabs>
                <w:tab w:val="left" w:pos="702"/>
              </w:tabs>
              <w:spacing w:before="20" w:after="20"/>
              <w:rPr>
                <w:rFonts w:ascii="Arial" w:hAnsi="Arial" w:cs="Arial"/>
                <w:sz w:val="20"/>
              </w:rPr>
            </w:pPr>
            <w:r w:rsidRPr="00A644FA">
              <w:rPr>
                <w:rFonts w:ascii="Arial" w:hAnsi="Arial" w:cs="Arial"/>
                <w:sz w:val="20"/>
              </w:rPr>
              <w:t>организация</w:t>
            </w:r>
          </w:p>
        </w:tc>
        <w:tc>
          <w:tcPr>
            <w:tcW w:w="1094" w:type="dxa"/>
          </w:tcPr>
          <w:p w:rsidR="00157272" w:rsidRPr="00A644FA" w:rsidRDefault="00157272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A644FA">
              <w:rPr>
                <w:rFonts w:ascii="Arial" w:hAnsi="Arial" w:cs="Arial"/>
                <w:sz w:val="20"/>
              </w:rPr>
              <w:t>телефон</w:t>
            </w:r>
          </w:p>
        </w:tc>
        <w:tc>
          <w:tcPr>
            <w:tcW w:w="1381" w:type="dxa"/>
          </w:tcPr>
          <w:p w:rsidR="00157272" w:rsidRPr="00A644FA" w:rsidRDefault="00157272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A644FA">
              <w:rPr>
                <w:rFonts w:ascii="Arial" w:hAnsi="Arial" w:cs="Arial"/>
                <w:sz w:val="20"/>
              </w:rPr>
              <w:t>принял</w:t>
            </w:r>
          </w:p>
        </w:tc>
        <w:tc>
          <w:tcPr>
            <w:tcW w:w="1699" w:type="dxa"/>
          </w:tcPr>
          <w:p w:rsidR="00157272" w:rsidRPr="00A644FA" w:rsidRDefault="00157272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D67D1">
              <w:rPr>
                <w:rFonts w:ascii="Arial" w:hAnsi="Arial" w:cs="Arial"/>
                <w:sz w:val="20"/>
              </w:rPr>
              <w:t>время</w:t>
            </w:r>
          </w:p>
        </w:tc>
      </w:tr>
      <w:tr w:rsidR="00B35B1B" w:rsidRPr="00A644FA" w:rsidTr="007E62E0">
        <w:trPr>
          <w:jc w:val="right"/>
        </w:trPr>
        <w:tc>
          <w:tcPr>
            <w:tcW w:w="2142" w:type="dxa"/>
          </w:tcPr>
          <w:p w:rsidR="00B35B1B" w:rsidRPr="00A644FA" w:rsidRDefault="00B35B1B" w:rsidP="00975BD7">
            <w:pPr>
              <w:tabs>
                <w:tab w:val="left" w:pos="702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ООО Диалог</w:t>
            </w:r>
          </w:p>
        </w:tc>
        <w:tc>
          <w:tcPr>
            <w:tcW w:w="1094" w:type="dxa"/>
          </w:tcPr>
          <w:p w:rsidR="00B35B1B" w:rsidRPr="00A644FA" w:rsidRDefault="00B35B1B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48-10-08</w:t>
            </w:r>
          </w:p>
        </w:tc>
        <w:tc>
          <w:tcPr>
            <w:tcW w:w="1381" w:type="dxa"/>
          </w:tcPr>
          <w:p w:rsidR="00B35B1B" w:rsidRPr="00A644FA" w:rsidRDefault="00B35B1B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699" w:type="dxa"/>
          </w:tcPr>
          <w:p w:rsidR="00B35B1B" w:rsidRPr="00A644FA" w:rsidRDefault="00B35B1B" w:rsidP="00C54F4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B1B" w:rsidRPr="00A644FA" w:rsidTr="007E62E0">
        <w:trPr>
          <w:jc w:val="right"/>
        </w:trPr>
        <w:tc>
          <w:tcPr>
            <w:tcW w:w="2142" w:type="dxa"/>
          </w:tcPr>
          <w:p w:rsidR="00B35B1B" w:rsidRPr="00A644FA" w:rsidRDefault="00B35B1B" w:rsidP="00975BD7">
            <w:pPr>
              <w:tabs>
                <w:tab w:val="left" w:pos="702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ООО "Управляющяя компания Пирс"</w:t>
            </w:r>
          </w:p>
        </w:tc>
        <w:tc>
          <w:tcPr>
            <w:tcW w:w="1094" w:type="dxa"/>
          </w:tcPr>
          <w:p w:rsidR="00B35B1B" w:rsidRPr="00A644FA" w:rsidRDefault="00B35B1B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49-15-34</w:t>
            </w:r>
          </w:p>
        </w:tc>
        <w:tc>
          <w:tcPr>
            <w:tcW w:w="1381" w:type="dxa"/>
          </w:tcPr>
          <w:p w:rsidR="00B35B1B" w:rsidRPr="00A644FA" w:rsidRDefault="00B35B1B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699" w:type="dxa"/>
          </w:tcPr>
          <w:p w:rsidR="00B35B1B" w:rsidRPr="00A644FA" w:rsidRDefault="00B35B1B" w:rsidP="00C54F4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B1B" w:rsidRPr="00A644FA" w:rsidTr="007E62E0">
        <w:trPr>
          <w:jc w:val="right"/>
        </w:trPr>
        <w:tc>
          <w:tcPr>
            <w:tcW w:w="2142" w:type="dxa"/>
          </w:tcPr>
          <w:p w:rsidR="00B35B1B" w:rsidRPr="00A644FA" w:rsidRDefault="00B35B1B" w:rsidP="00975BD7">
            <w:pPr>
              <w:tabs>
                <w:tab w:val="left" w:pos="702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ОАО УК № 2</w:t>
            </w:r>
          </w:p>
        </w:tc>
        <w:tc>
          <w:tcPr>
            <w:tcW w:w="1094" w:type="dxa"/>
          </w:tcPr>
          <w:p w:rsidR="00B35B1B" w:rsidRPr="00A644FA" w:rsidRDefault="00B35B1B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43-44-70</w:t>
            </w:r>
          </w:p>
        </w:tc>
        <w:tc>
          <w:tcPr>
            <w:tcW w:w="1381" w:type="dxa"/>
          </w:tcPr>
          <w:p w:rsidR="00B35B1B" w:rsidRPr="00A644FA" w:rsidRDefault="00B35B1B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699" w:type="dxa"/>
          </w:tcPr>
          <w:p w:rsidR="00B35B1B" w:rsidRPr="00A644FA" w:rsidRDefault="00B35B1B" w:rsidP="00C54F4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B1B" w:rsidRPr="00A644FA" w:rsidTr="007E62E0">
        <w:trPr>
          <w:jc w:val="right"/>
        </w:trPr>
        <w:tc>
          <w:tcPr>
            <w:tcW w:w="2142" w:type="dxa"/>
          </w:tcPr>
          <w:p w:rsidR="00B35B1B" w:rsidRPr="00A644FA" w:rsidRDefault="00B35B1B" w:rsidP="00975BD7">
            <w:pPr>
              <w:tabs>
                <w:tab w:val="left" w:pos="702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Нижневартовская окружная клиническая больница,</w:t>
            </w:r>
          </w:p>
        </w:tc>
        <w:tc>
          <w:tcPr>
            <w:tcW w:w="1094" w:type="dxa"/>
          </w:tcPr>
          <w:p w:rsidR="00B35B1B" w:rsidRPr="00A644FA" w:rsidRDefault="00B35B1B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381" w:type="dxa"/>
          </w:tcPr>
          <w:p w:rsidR="00B35B1B" w:rsidRPr="00A644FA" w:rsidRDefault="00B35B1B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699" w:type="dxa"/>
          </w:tcPr>
          <w:p w:rsidR="00B35B1B" w:rsidRPr="00A644FA" w:rsidRDefault="00B35B1B" w:rsidP="00C54F4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B1B" w:rsidRPr="00A644FA" w:rsidTr="007E62E0">
        <w:trPr>
          <w:jc w:val="right"/>
        </w:trPr>
        <w:tc>
          <w:tcPr>
            <w:tcW w:w="2142" w:type="dxa"/>
          </w:tcPr>
          <w:p w:rsidR="00B35B1B" w:rsidRPr="00A644FA" w:rsidRDefault="00B35B1B" w:rsidP="00975BD7">
            <w:pPr>
              <w:tabs>
                <w:tab w:val="left" w:pos="702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Городской драматический театр </w:t>
            </w:r>
          </w:p>
        </w:tc>
        <w:tc>
          <w:tcPr>
            <w:tcW w:w="1094" w:type="dxa"/>
          </w:tcPr>
          <w:p w:rsidR="00B35B1B" w:rsidRPr="00A644FA" w:rsidRDefault="00B35B1B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381" w:type="dxa"/>
          </w:tcPr>
          <w:p w:rsidR="00B35B1B" w:rsidRPr="00A644FA" w:rsidRDefault="00B35B1B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699" w:type="dxa"/>
          </w:tcPr>
          <w:p w:rsidR="00B35B1B" w:rsidRPr="00A644FA" w:rsidRDefault="00B35B1B" w:rsidP="00C54F4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B1B" w:rsidRPr="00A644FA" w:rsidTr="007E62E0">
        <w:trPr>
          <w:jc w:val="right"/>
        </w:trPr>
        <w:tc>
          <w:tcPr>
            <w:tcW w:w="2142" w:type="dxa"/>
          </w:tcPr>
          <w:p w:rsidR="00B35B1B" w:rsidRPr="00A644FA" w:rsidRDefault="00B35B1B" w:rsidP="00975BD7">
            <w:pPr>
              <w:tabs>
                <w:tab w:val="left" w:pos="702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Центр детского творчества. Детская музыкальная школа.</w:t>
            </w:r>
          </w:p>
        </w:tc>
        <w:tc>
          <w:tcPr>
            <w:tcW w:w="1094" w:type="dxa"/>
          </w:tcPr>
          <w:p w:rsidR="00B35B1B" w:rsidRPr="00A644FA" w:rsidRDefault="00B35B1B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381" w:type="dxa"/>
          </w:tcPr>
          <w:p w:rsidR="00B35B1B" w:rsidRPr="00A644FA" w:rsidRDefault="00B35B1B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699" w:type="dxa"/>
          </w:tcPr>
          <w:p w:rsidR="00B35B1B" w:rsidRPr="00A644FA" w:rsidRDefault="00B35B1B" w:rsidP="00C54F4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272" w:rsidRPr="00A644FA" w:rsidTr="007E62E0">
        <w:trPr>
          <w:jc w:val="right"/>
        </w:trPr>
        <w:tc>
          <w:tcPr>
            <w:tcW w:w="2142" w:type="dxa"/>
          </w:tcPr>
          <w:p w:rsidR="00157272" w:rsidRPr="00A644FA" w:rsidRDefault="00B35B1B" w:rsidP="00975BD7">
            <w:pPr>
              <w:tabs>
                <w:tab w:val="left" w:pos="702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Онкологический диспансер</w:t>
            </w:r>
          </w:p>
        </w:tc>
        <w:tc>
          <w:tcPr>
            <w:tcW w:w="1094" w:type="dxa"/>
          </w:tcPr>
          <w:p w:rsidR="00157272" w:rsidRPr="00A644FA" w:rsidRDefault="00157272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381" w:type="dxa"/>
          </w:tcPr>
          <w:p w:rsidR="00157272" w:rsidRPr="00A644FA" w:rsidRDefault="00157272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699" w:type="dxa"/>
          </w:tcPr>
          <w:p w:rsidR="00157272" w:rsidRPr="00A644FA" w:rsidRDefault="00157272" w:rsidP="00C54F4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F1761" w:rsidRPr="00A644FA" w:rsidRDefault="001F1761" w:rsidP="001F1761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571"/>
      </w:tblGrid>
      <w:tr w:rsidR="001F1761" w:rsidRPr="00A644FA">
        <w:tc>
          <w:tcPr>
            <w:tcW w:w="9571" w:type="dxa"/>
          </w:tcPr>
          <w:p w:rsidR="001F1761" w:rsidRPr="003D67D1" w:rsidRDefault="001F1761" w:rsidP="001F17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44FA">
              <w:rPr>
                <w:rFonts w:ascii="Arial" w:hAnsi="Arial" w:cs="Arial"/>
                <w:sz w:val="28"/>
                <w:szCs w:val="28"/>
              </w:rPr>
              <w:t>ТЕЛЕФОНОГРАММА №</w:t>
            </w:r>
            <w:r w:rsidRPr="003D67D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35B1B">
              <w:rPr>
                <w:rFonts w:ascii="Arial" w:hAnsi="Arial" w:cs="Arial"/>
                <w:sz w:val="28"/>
                <w:szCs w:val="28"/>
              </w:rPr>
              <w:t>486</w:t>
            </w:r>
          </w:p>
        </w:tc>
      </w:tr>
      <w:tr w:rsidR="001F1761" w:rsidRPr="00A644FA">
        <w:tc>
          <w:tcPr>
            <w:tcW w:w="9571" w:type="dxa"/>
          </w:tcPr>
          <w:p w:rsidR="001F1761" w:rsidRPr="00A644FA" w:rsidRDefault="001F1761" w:rsidP="00450D41">
            <w:pPr>
              <w:jc w:val="center"/>
              <w:rPr>
                <w:rFonts w:ascii="Arial" w:hAnsi="Arial" w:cs="Arial"/>
              </w:rPr>
            </w:pPr>
            <w:r w:rsidRPr="00A644FA">
              <w:rPr>
                <w:rFonts w:ascii="Arial" w:hAnsi="Arial" w:cs="Arial"/>
              </w:rPr>
              <w:t xml:space="preserve">от </w:t>
            </w:r>
            <w:r w:rsidR="00B35B1B">
              <w:rPr>
                <w:rFonts w:ascii="Arial" w:hAnsi="Arial" w:cs="Arial"/>
              </w:rPr>
              <w:t xml:space="preserve">12.08.2020 </w:t>
            </w:r>
          </w:p>
        </w:tc>
      </w:tr>
    </w:tbl>
    <w:p w:rsidR="00522BC4" w:rsidRPr="00486BE2" w:rsidRDefault="00522BC4" w:rsidP="004373F9">
      <w:pPr>
        <w:rPr>
          <w:rFonts w:ascii="Arial" w:hAnsi="Arial" w:cs="Arial"/>
          <w:sz w:val="20"/>
          <w:lang w:val="en-US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694"/>
        <w:gridCol w:w="3827"/>
        <w:gridCol w:w="2551"/>
      </w:tblGrid>
      <w:tr w:rsidR="00722A45" w:rsidRPr="00A644FA" w:rsidTr="00625B63">
        <w:tc>
          <w:tcPr>
            <w:tcW w:w="9072" w:type="dxa"/>
            <w:gridSpan w:val="3"/>
            <w:vAlign w:val="center"/>
          </w:tcPr>
          <w:p w:rsidR="00B35B1B" w:rsidRDefault="00B35B1B" w:rsidP="0072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Управление теплоснабжения ставит в известность, что 13.08.2020 с 08:30 до 15.08.2020 18:00 будет отключено ГВС от  ЦТП 7/3, в связи с капитальным ремонтом трубопроводов ГВС.  Под отключение попадают:  Дзержинского, 15, 15а, 15б, 17, 17в Школа №13, 19а, 19г; Нефтяников, 70, 70а Нижневартовская окружная клиническая больница, 70б; Спортивная, 1, 11, 11а, 13, 13/15, 13а, 1а, 3 Центр детского творчества. Детская музыкальная школа., 3а, 5, 5а, 7, 7б, 9, 9а Онкологический диспансер; .</w:t>
            </w:r>
          </w:p>
          <w:p w:rsidR="00722A45" w:rsidRPr="00722A45" w:rsidRDefault="00B35B1B" w:rsidP="00722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Производитель работ Филиал АО "ГЭС" УТС-НВ.</w:t>
            </w:r>
          </w:p>
        </w:tc>
      </w:tr>
      <w:tr w:rsidR="004E6FBA" w:rsidRPr="00A644FA" w:rsidTr="00625B63">
        <w:tc>
          <w:tcPr>
            <w:tcW w:w="9072" w:type="dxa"/>
            <w:gridSpan w:val="3"/>
            <w:vAlign w:val="center"/>
          </w:tcPr>
          <w:p w:rsidR="004E6FBA" w:rsidRPr="00722A45" w:rsidRDefault="004E6FBA" w:rsidP="00722A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949" w:rsidRPr="00A644FA" w:rsidTr="00625B63">
        <w:tc>
          <w:tcPr>
            <w:tcW w:w="2694" w:type="dxa"/>
            <w:vAlign w:val="center"/>
          </w:tcPr>
          <w:p w:rsidR="00564949" w:rsidRPr="00A644FA" w:rsidRDefault="00564949" w:rsidP="001F6AA5">
            <w:pPr>
              <w:rPr>
                <w:rFonts w:ascii="Arial" w:hAnsi="Arial" w:cs="Arial"/>
                <w:sz w:val="20"/>
                <w:szCs w:val="20"/>
              </w:rPr>
            </w:pPr>
            <w:r w:rsidRPr="00A644FA">
              <w:rPr>
                <w:rFonts w:ascii="Arial" w:hAnsi="Arial" w:cs="Arial"/>
                <w:sz w:val="20"/>
                <w:szCs w:val="20"/>
              </w:rPr>
              <w:t>Подписал</w:t>
            </w:r>
            <w:r w:rsidR="00B35B1B">
              <w:rPr>
                <w:rFonts w:ascii="Arial" w:hAnsi="Arial" w:cs="Arial"/>
                <w:sz w:val="20"/>
                <w:szCs w:val="20"/>
              </w:rPr>
              <w:t xml:space="preserve"> Начальник ПДС</w:t>
            </w:r>
          </w:p>
        </w:tc>
        <w:tc>
          <w:tcPr>
            <w:tcW w:w="3827" w:type="dxa"/>
            <w:vAlign w:val="center"/>
          </w:tcPr>
          <w:p w:rsidR="00564949" w:rsidRPr="00A644FA" w:rsidRDefault="00B35B1B" w:rsidP="00107A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914400" cy="438912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564949" w:rsidRPr="00A644FA" w:rsidRDefault="00B35B1B" w:rsidP="001F6A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Знаемов И.М.</w:t>
            </w:r>
          </w:p>
        </w:tc>
      </w:tr>
      <w:tr w:rsidR="00506659" w:rsidRPr="00A644FA" w:rsidTr="00625B63">
        <w:tc>
          <w:tcPr>
            <w:tcW w:w="2694" w:type="dxa"/>
            <w:vAlign w:val="center"/>
          </w:tcPr>
          <w:p w:rsidR="00506659" w:rsidRPr="00A644FA" w:rsidRDefault="00506659" w:rsidP="001F6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06659" w:rsidRPr="00A644FA" w:rsidRDefault="00506659" w:rsidP="00107A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06659" w:rsidRPr="00A644FA" w:rsidRDefault="00506659" w:rsidP="001F6A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659" w:rsidRPr="00A644FA" w:rsidTr="00625B63">
        <w:tc>
          <w:tcPr>
            <w:tcW w:w="2694" w:type="dxa"/>
            <w:vAlign w:val="center"/>
          </w:tcPr>
          <w:p w:rsidR="00506659" w:rsidRPr="00A644FA" w:rsidRDefault="00506659" w:rsidP="001F6AA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44FA">
              <w:rPr>
                <w:rFonts w:ascii="Arial" w:hAnsi="Arial" w:cs="Arial"/>
                <w:sz w:val="20"/>
                <w:szCs w:val="20"/>
              </w:rPr>
              <w:t>Передал(а)</w:t>
            </w:r>
            <w:r w:rsidR="00B35B1B">
              <w:rPr>
                <w:rFonts w:ascii="Arial" w:hAnsi="Arial" w:cs="Arial"/>
                <w:sz w:val="20"/>
                <w:szCs w:val="20"/>
              </w:rPr>
              <w:t xml:space="preserve"> Начальник смены</w:t>
            </w:r>
          </w:p>
        </w:tc>
        <w:tc>
          <w:tcPr>
            <w:tcW w:w="3827" w:type="dxa"/>
            <w:vAlign w:val="center"/>
          </w:tcPr>
          <w:p w:rsidR="00506659" w:rsidRPr="00A644FA" w:rsidRDefault="00B35B1B" w:rsidP="00107A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552575" cy="504825"/>
                  <wp:effectExtent l="19050" t="0" r="9525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506659" w:rsidRPr="00A644FA" w:rsidRDefault="00B35B1B" w:rsidP="001F6A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Недосекин Е.Ю.</w:t>
            </w:r>
          </w:p>
        </w:tc>
      </w:tr>
      <w:tr w:rsidR="00506659" w:rsidRPr="00A644FA" w:rsidTr="00625B63">
        <w:tc>
          <w:tcPr>
            <w:tcW w:w="2694" w:type="dxa"/>
            <w:vAlign w:val="center"/>
          </w:tcPr>
          <w:p w:rsidR="00506659" w:rsidRPr="00A644FA" w:rsidRDefault="00506659" w:rsidP="001F6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06659" w:rsidRPr="00A644FA" w:rsidRDefault="00506659" w:rsidP="00107A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06659" w:rsidRPr="00A644FA" w:rsidRDefault="00506659" w:rsidP="001F6A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659" w:rsidRPr="00A644FA" w:rsidTr="00625B63">
        <w:tc>
          <w:tcPr>
            <w:tcW w:w="2694" w:type="dxa"/>
            <w:vAlign w:val="center"/>
          </w:tcPr>
          <w:p w:rsidR="00506659" w:rsidRPr="00A644FA" w:rsidRDefault="00506659" w:rsidP="001F6AA5">
            <w:pPr>
              <w:rPr>
                <w:rFonts w:ascii="Arial" w:hAnsi="Arial" w:cs="Arial"/>
                <w:sz w:val="20"/>
                <w:szCs w:val="20"/>
              </w:rPr>
            </w:pPr>
            <w:r w:rsidRPr="00A644FA">
              <w:rPr>
                <w:rFonts w:ascii="Arial" w:hAnsi="Arial" w:cs="Arial"/>
                <w:sz w:val="20"/>
                <w:szCs w:val="20"/>
              </w:rPr>
              <w:t>Тел. 24-78-63</w:t>
            </w:r>
          </w:p>
        </w:tc>
        <w:tc>
          <w:tcPr>
            <w:tcW w:w="3827" w:type="dxa"/>
            <w:vAlign w:val="center"/>
          </w:tcPr>
          <w:p w:rsidR="00506659" w:rsidRPr="00A644FA" w:rsidRDefault="00506659" w:rsidP="00107A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06659" w:rsidRPr="00A644FA" w:rsidRDefault="00506659" w:rsidP="001F6A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2BC4" w:rsidRPr="00A644FA" w:rsidRDefault="00522BC4" w:rsidP="001C713D">
      <w:pPr>
        <w:rPr>
          <w:lang w:val="en-US"/>
        </w:rPr>
      </w:pPr>
    </w:p>
    <w:sectPr w:rsidR="00522BC4" w:rsidRPr="00A644FA" w:rsidSect="001C713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B1B" w:rsidRDefault="00B35B1B">
      <w:r>
        <w:separator/>
      </w:r>
    </w:p>
  </w:endnote>
  <w:endnote w:type="continuationSeparator" w:id="1">
    <w:p w:rsidR="00B35B1B" w:rsidRDefault="00B35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B1B" w:rsidRDefault="00B35B1B">
      <w:r>
        <w:separator/>
      </w:r>
    </w:p>
  </w:footnote>
  <w:footnote w:type="continuationSeparator" w:id="1">
    <w:p w:rsidR="00B35B1B" w:rsidRDefault="00B35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drawingGridHorizontalSpacing w:val="181"/>
  <w:drawingGridVerticalSpacing w:val="181"/>
  <w:doNotUseMarginsForDrawingGridOrigin/>
  <w:drawingGridVerticalOrigin w:val="113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585"/>
    <w:rsid w:val="000162E2"/>
    <w:rsid w:val="00066A61"/>
    <w:rsid w:val="000C3AA9"/>
    <w:rsid w:val="000D5591"/>
    <w:rsid w:val="00107AC5"/>
    <w:rsid w:val="00157272"/>
    <w:rsid w:val="001A6CEB"/>
    <w:rsid w:val="001C279F"/>
    <w:rsid w:val="001C713D"/>
    <w:rsid w:val="001F1761"/>
    <w:rsid w:val="001F6AA5"/>
    <w:rsid w:val="00204DC5"/>
    <w:rsid w:val="00223204"/>
    <w:rsid w:val="00242B47"/>
    <w:rsid w:val="00253572"/>
    <w:rsid w:val="0026110D"/>
    <w:rsid w:val="00291DBC"/>
    <w:rsid w:val="002A12F1"/>
    <w:rsid w:val="002A2271"/>
    <w:rsid w:val="002F046F"/>
    <w:rsid w:val="0030256C"/>
    <w:rsid w:val="00324C0D"/>
    <w:rsid w:val="0033260B"/>
    <w:rsid w:val="00340429"/>
    <w:rsid w:val="00351058"/>
    <w:rsid w:val="00376984"/>
    <w:rsid w:val="00387D7F"/>
    <w:rsid w:val="003A3789"/>
    <w:rsid w:val="003D443C"/>
    <w:rsid w:val="003D67D1"/>
    <w:rsid w:val="004373F9"/>
    <w:rsid w:val="00437FEC"/>
    <w:rsid w:val="00450D41"/>
    <w:rsid w:val="00486BE2"/>
    <w:rsid w:val="004A6DC1"/>
    <w:rsid w:val="004D0202"/>
    <w:rsid w:val="004E440A"/>
    <w:rsid w:val="004E49CB"/>
    <w:rsid w:val="004E6FBA"/>
    <w:rsid w:val="004F331C"/>
    <w:rsid w:val="00506659"/>
    <w:rsid w:val="00522BC4"/>
    <w:rsid w:val="00564949"/>
    <w:rsid w:val="00566D7C"/>
    <w:rsid w:val="005B6C1F"/>
    <w:rsid w:val="005C795E"/>
    <w:rsid w:val="005D3300"/>
    <w:rsid w:val="00625B63"/>
    <w:rsid w:val="0063157D"/>
    <w:rsid w:val="006442A7"/>
    <w:rsid w:val="006947E8"/>
    <w:rsid w:val="006C384D"/>
    <w:rsid w:val="006D20AB"/>
    <w:rsid w:val="006D7CEB"/>
    <w:rsid w:val="00702490"/>
    <w:rsid w:val="00722A45"/>
    <w:rsid w:val="00744721"/>
    <w:rsid w:val="007503E4"/>
    <w:rsid w:val="00755136"/>
    <w:rsid w:val="00766350"/>
    <w:rsid w:val="007A0C19"/>
    <w:rsid w:val="007D2410"/>
    <w:rsid w:val="007E62E0"/>
    <w:rsid w:val="007F3042"/>
    <w:rsid w:val="007F3CE9"/>
    <w:rsid w:val="007F715F"/>
    <w:rsid w:val="00814F71"/>
    <w:rsid w:val="00825AF6"/>
    <w:rsid w:val="0082788D"/>
    <w:rsid w:val="00856525"/>
    <w:rsid w:val="008B4E02"/>
    <w:rsid w:val="008F707A"/>
    <w:rsid w:val="00927484"/>
    <w:rsid w:val="0093015C"/>
    <w:rsid w:val="00975BD7"/>
    <w:rsid w:val="00A22A7B"/>
    <w:rsid w:val="00A57527"/>
    <w:rsid w:val="00A644FA"/>
    <w:rsid w:val="00A67B89"/>
    <w:rsid w:val="00AA5E2C"/>
    <w:rsid w:val="00AD39CF"/>
    <w:rsid w:val="00B079B4"/>
    <w:rsid w:val="00B22974"/>
    <w:rsid w:val="00B35B1B"/>
    <w:rsid w:val="00B37CEF"/>
    <w:rsid w:val="00BB652A"/>
    <w:rsid w:val="00C05DBC"/>
    <w:rsid w:val="00C123D6"/>
    <w:rsid w:val="00C2608A"/>
    <w:rsid w:val="00C32138"/>
    <w:rsid w:val="00C33D21"/>
    <w:rsid w:val="00C54F49"/>
    <w:rsid w:val="00C71A38"/>
    <w:rsid w:val="00C87FAC"/>
    <w:rsid w:val="00C96646"/>
    <w:rsid w:val="00CB747E"/>
    <w:rsid w:val="00CC17C6"/>
    <w:rsid w:val="00CD2153"/>
    <w:rsid w:val="00CD3445"/>
    <w:rsid w:val="00CF2E29"/>
    <w:rsid w:val="00D560FA"/>
    <w:rsid w:val="00D6296E"/>
    <w:rsid w:val="00D73C40"/>
    <w:rsid w:val="00D82F28"/>
    <w:rsid w:val="00D92585"/>
    <w:rsid w:val="00DA7006"/>
    <w:rsid w:val="00DB21BF"/>
    <w:rsid w:val="00DB318C"/>
    <w:rsid w:val="00DC11F7"/>
    <w:rsid w:val="00DD2A61"/>
    <w:rsid w:val="00DD74A0"/>
    <w:rsid w:val="00DE66E4"/>
    <w:rsid w:val="00E00A6B"/>
    <w:rsid w:val="00E9146C"/>
    <w:rsid w:val="00EE307D"/>
    <w:rsid w:val="00F009F6"/>
    <w:rsid w:val="00F10D90"/>
    <w:rsid w:val="00F13868"/>
    <w:rsid w:val="00F15CA4"/>
    <w:rsid w:val="00F56328"/>
    <w:rsid w:val="00F60738"/>
    <w:rsid w:val="00F642C9"/>
    <w:rsid w:val="00F912B1"/>
    <w:rsid w:val="00FA3DD6"/>
    <w:rsid w:val="00FF3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2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F176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F1761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3D67D1"/>
    <w:rPr>
      <w:color w:val="0000FF" w:themeColor="hyperlink"/>
      <w:u w:val="single"/>
    </w:rPr>
  </w:style>
  <w:style w:type="paragraph" w:styleId="a7">
    <w:name w:val="Balloon Text"/>
    <w:basedOn w:val="a"/>
    <w:link w:val="a8"/>
    <w:rsid w:val="00F607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607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ts_cdp\UTSjourn\Dot\OutPhon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OutPhone.dotx</Template>
  <TotalTime>0</TotalTime>
  <Pages>1</Pages>
  <Words>165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по эксплуатации жилищно-коммунального хозяйства</vt:lpstr>
    </vt:vector>
  </TitlesOfParts>
  <Company>GZ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по эксплуатации жилищно-коммунального хозяйства</dc:title>
  <dc:creator>user</dc:creator>
  <cp:lastModifiedBy>user</cp:lastModifiedBy>
  <cp:revision>2</cp:revision>
  <dcterms:created xsi:type="dcterms:W3CDTF">2020-08-12T08:20:00Z</dcterms:created>
  <dcterms:modified xsi:type="dcterms:W3CDTF">2020-08-12T08:20:00Z</dcterms:modified>
</cp:coreProperties>
</file>